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37" w:rsidRDefault="00EC7D37" w:rsidP="00E55EC8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>Динамика развития Кулябинского сельсовета Кыштовского района Новосибирской области</w:t>
      </w:r>
    </w:p>
    <w:p w:rsidR="00EC7D37" w:rsidRDefault="00EC7D37" w:rsidP="00E55EC8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о количестве хозяйств и численности населения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по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Кулябинского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EC7D37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на 1 января 2018 года по сравнению с 01.01.201</w:t>
      </w:r>
      <w:r w:rsidRPr="003F6D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01.01.</w:t>
      </w:r>
      <w:r w:rsidRPr="00BF4354">
        <w:rPr>
          <w:rFonts w:ascii="Times New Roman" w:hAnsi="Times New Roman" w:cs="Times New Roman"/>
          <w:b/>
          <w:bCs/>
          <w:sz w:val="24"/>
          <w:szCs w:val="24"/>
        </w:rPr>
        <w:t>201 гг.</w:t>
      </w:r>
    </w:p>
    <w:tbl>
      <w:tblPr>
        <w:tblW w:w="10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80"/>
        <w:gridCol w:w="900"/>
        <w:gridCol w:w="900"/>
        <w:gridCol w:w="1440"/>
        <w:gridCol w:w="810"/>
        <w:gridCol w:w="1046"/>
        <w:gridCol w:w="1046"/>
        <w:gridCol w:w="981"/>
      </w:tblGrid>
      <w:tr w:rsidR="00EC7D37">
        <w:trPr>
          <w:trHeight w:val="564"/>
        </w:trPr>
        <w:tc>
          <w:tcPr>
            <w:tcW w:w="2160" w:type="dxa"/>
            <w:vMerge w:val="restart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C7D37" w:rsidRPr="00186302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4320" w:type="dxa"/>
            <w:gridSpan w:val="4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</w:t>
            </w:r>
          </w:p>
        </w:tc>
        <w:tc>
          <w:tcPr>
            <w:tcW w:w="3883" w:type="dxa"/>
            <w:gridSpan w:val="4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</w:tr>
      <w:tr w:rsidR="00EC7D37">
        <w:trPr>
          <w:trHeight w:val="468"/>
        </w:trPr>
        <w:tc>
          <w:tcPr>
            <w:tcW w:w="2160" w:type="dxa"/>
            <w:vMerge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4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C7D37">
        <w:tc>
          <w:tcPr>
            <w:tcW w:w="216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Куляба</w:t>
            </w:r>
          </w:p>
        </w:tc>
        <w:tc>
          <w:tcPr>
            <w:tcW w:w="108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900" w:type="dxa"/>
          </w:tcPr>
          <w:p w:rsidR="00EC7D37" w:rsidRPr="006C0592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40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81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46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C7D37">
        <w:tc>
          <w:tcPr>
            <w:tcW w:w="216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с. Чернаковка</w:t>
            </w:r>
          </w:p>
        </w:tc>
        <w:tc>
          <w:tcPr>
            <w:tcW w:w="108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900" w:type="dxa"/>
          </w:tcPr>
          <w:p w:rsidR="00EC7D37" w:rsidRPr="006C0592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40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1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046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C7D37">
        <w:tc>
          <w:tcPr>
            <w:tcW w:w="216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Понькино</w:t>
            </w:r>
          </w:p>
        </w:tc>
        <w:tc>
          <w:tcPr>
            <w:tcW w:w="108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00" w:type="dxa"/>
          </w:tcPr>
          <w:p w:rsidR="00EC7D37" w:rsidRPr="006C0592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6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C7D37">
        <w:tc>
          <w:tcPr>
            <w:tcW w:w="216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д. Комаровка</w:t>
            </w:r>
          </w:p>
        </w:tc>
        <w:tc>
          <w:tcPr>
            <w:tcW w:w="108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00" w:type="dxa"/>
          </w:tcPr>
          <w:p w:rsidR="00EC7D37" w:rsidRPr="006C0592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46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7D37">
        <w:tc>
          <w:tcPr>
            <w:tcW w:w="2160" w:type="dxa"/>
          </w:tcPr>
          <w:p w:rsidR="00EC7D37" w:rsidRPr="0093456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EC7D37" w:rsidRPr="00E12C1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900" w:type="dxa"/>
          </w:tcPr>
          <w:p w:rsidR="00EC7D37" w:rsidRPr="006C0592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90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40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810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46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46" w:type="dxa"/>
          </w:tcPr>
          <w:p w:rsidR="00EC7D37" w:rsidRPr="00934560" w:rsidRDefault="00EC7D37" w:rsidP="0077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6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1" w:type="dxa"/>
          </w:tcPr>
          <w:p w:rsidR="00EC7D37" w:rsidRPr="003F6D00" w:rsidRDefault="00EC7D37" w:rsidP="0093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1450"/>
        <w:gridCol w:w="1653"/>
        <w:gridCol w:w="1653"/>
        <w:gridCol w:w="1599"/>
      </w:tblGrid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2016г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2017г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</w:t>
            </w:r>
          </w:p>
        </w:tc>
        <w:tc>
          <w:tcPr>
            <w:tcW w:w="1599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EC7D37" w:rsidRPr="00BF4354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68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EC7D37" w:rsidRPr="00BF4354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EC7D37" w:rsidRPr="00BF4354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292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EC7D37" w:rsidRPr="00BF4354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79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EC7D37" w:rsidRPr="006C0592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237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EC7D37" w:rsidRPr="00BF4354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899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1058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823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611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599" w:type="dxa"/>
          </w:tcPr>
          <w:p w:rsidR="00EC7D37" w:rsidRPr="008305B8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C7D37" w:rsidRPr="00156074">
        <w:tc>
          <w:tcPr>
            <w:tcW w:w="3216" w:type="dxa"/>
          </w:tcPr>
          <w:p w:rsidR="00EC7D37" w:rsidRPr="00E55EC8" w:rsidRDefault="00EC7D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EC7D37" w:rsidRPr="006C0592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171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1653" w:type="dxa"/>
          </w:tcPr>
          <w:p w:rsidR="00EC7D37" w:rsidRPr="00E55EC8" w:rsidRDefault="00EC7D37" w:rsidP="007719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599" w:type="dxa"/>
          </w:tcPr>
          <w:p w:rsidR="00EC7D37" w:rsidRPr="003F6D00" w:rsidRDefault="00EC7D37" w:rsidP="00A53B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52</w:t>
            </w:r>
          </w:p>
        </w:tc>
      </w:tr>
    </w:tbl>
    <w:p w:rsidR="00EC7D37" w:rsidRDefault="00EC7D37">
      <w:pPr>
        <w:rPr>
          <w:lang w:val="en-US"/>
        </w:rPr>
      </w:pPr>
    </w:p>
    <w:p w:rsidR="00EC7D37" w:rsidRPr="00A74977" w:rsidRDefault="00EC7D37">
      <w:r w:rsidRPr="00BF435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Кулябин</w:t>
      </w:r>
      <w:r w:rsidRPr="00BF4354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А.П.Шадрин</w:t>
      </w:r>
    </w:p>
    <w:sectPr w:rsidR="00EC7D37" w:rsidRPr="00A74977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156074"/>
    <w:rsid w:val="00186302"/>
    <w:rsid w:val="001A6DC0"/>
    <w:rsid w:val="00275157"/>
    <w:rsid w:val="002D256F"/>
    <w:rsid w:val="00325F0B"/>
    <w:rsid w:val="00326BA1"/>
    <w:rsid w:val="003F6D00"/>
    <w:rsid w:val="00472005"/>
    <w:rsid w:val="005541E1"/>
    <w:rsid w:val="005568E5"/>
    <w:rsid w:val="006C0592"/>
    <w:rsid w:val="00706E50"/>
    <w:rsid w:val="007719E4"/>
    <w:rsid w:val="008305B8"/>
    <w:rsid w:val="00887E11"/>
    <w:rsid w:val="00934560"/>
    <w:rsid w:val="009C55E6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E12C10"/>
    <w:rsid w:val="00E55EC8"/>
    <w:rsid w:val="00EC7D37"/>
    <w:rsid w:val="00F52727"/>
    <w:rsid w:val="00F536D6"/>
    <w:rsid w:val="00F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0C2E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130</Words>
  <Characters>747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8</cp:revision>
  <dcterms:created xsi:type="dcterms:W3CDTF">2017-06-17T16:49:00Z</dcterms:created>
  <dcterms:modified xsi:type="dcterms:W3CDTF">2019-01-09T09:53:00Z</dcterms:modified>
</cp:coreProperties>
</file>