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B0" w:rsidRDefault="00495CB0" w:rsidP="00D903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903DE">
        <w:rPr>
          <w:rFonts w:ascii="Times New Roman" w:hAnsi="Times New Roman" w:cs="Times New Roman"/>
          <w:sz w:val="28"/>
          <w:szCs w:val="28"/>
        </w:rPr>
        <w:t>План МКУ СКЦ</w:t>
      </w:r>
    </w:p>
    <w:p w:rsidR="00495CB0" w:rsidRDefault="00495CB0" w:rsidP="00D903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профилактических мероприятий по распространению короновирусной инфекции.</w:t>
      </w:r>
    </w:p>
    <w:p w:rsidR="00495CB0" w:rsidRPr="00D903DE" w:rsidRDefault="00495CB0" w:rsidP="00D903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4292"/>
        <w:gridCol w:w="2048"/>
        <w:gridCol w:w="2386"/>
      </w:tblGrid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475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3" w:type="dxa"/>
          </w:tcPr>
          <w:p w:rsidR="00495CB0" w:rsidRPr="007435C3" w:rsidRDefault="00495CB0" w:rsidP="004B12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МКУ СКЦ Кулябинского сельсовета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требованиям при работе с посетителями в период массовых мероприятий 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 06.03.2020</w:t>
            </w:r>
          </w:p>
        </w:tc>
        <w:tc>
          <w:tcPr>
            <w:tcW w:w="2517" w:type="dxa"/>
          </w:tcPr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Скасырская  Л.Д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Михальская  Л.Ю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Ачканова С.В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3" w:type="dxa"/>
          </w:tcPr>
          <w:p w:rsidR="00495CB0" w:rsidRPr="007435C3" w:rsidRDefault="00495CB0" w:rsidP="004B12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Составить график дезин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фекционного режима в помещении С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 06.03.2020</w:t>
            </w:r>
          </w:p>
        </w:tc>
        <w:tc>
          <w:tcPr>
            <w:tcW w:w="2517" w:type="dxa"/>
          </w:tcPr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Скасырская  Л.Д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Сумченко  В.П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3" w:type="dxa"/>
          </w:tcPr>
          <w:p w:rsidR="00495CB0" w:rsidRPr="007435C3" w:rsidRDefault="00495CB0" w:rsidP="004B12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Проводить проветривание помещений (из-за отсутствия вентиляционных систем)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17" w:type="dxa"/>
          </w:tcPr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Сумченко В.П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 Н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3" w:type="dxa"/>
          </w:tcPr>
          <w:p w:rsidR="00495CB0" w:rsidRPr="007435C3" w:rsidRDefault="00495CB0" w:rsidP="004B12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Проводить акции и беседы по профилактике короновирусной инфекции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 06.03.2020</w:t>
            </w:r>
          </w:p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17" w:type="dxa"/>
          </w:tcPr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Скасырская  Л.Д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Михальская Л.Ю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Городилова  В.О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3" w:type="dxa"/>
          </w:tcPr>
          <w:p w:rsidR="00495CB0" w:rsidRPr="007435C3" w:rsidRDefault="00495CB0" w:rsidP="004B12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с работниками СДК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Скасырская  Л.Д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3" w:type="dxa"/>
          </w:tcPr>
          <w:p w:rsidR="00495CB0" w:rsidRPr="007435C3" w:rsidRDefault="00495CB0" w:rsidP="004B12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Разработать и 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на сайт МКУ СКЦ Кулябинского сельсовета   группу 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социальной сети «Одноклассники» информацию – памятку: «О профилактике гриппа и короновирусной инфекции»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 05.03.2020</w:t>
            </w:r>
          </w:p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Скасырская  Л.Д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Михальская  Л.Ю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CB0" w:rsidRPr="007435C3">
        <w:tc>
          <w:tcPr>
            <w:tcW w:w="861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Ограничить проведение массовых мероприятий во время введения карантина   на территории Кыштовского района</w:t>
            </w:r>
          </w:p>
        </w:tc>
        <w:tc>
          <w:tcPr>
            <w:tcW w:w="2183" w:type="dxa"/>
          </w:tcPr>
          <w:p w:rsidR="00495CB0" w:rsidRPr="007435C3" w:rsidRDefault="00495CB0" w:rsidP="007435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С момента объявления карантина</w:t>
            </w:r>
          </w:p>
        </w:tc>
        <w:tc>
          <w:tcPr>
            <w:tcW w:w="2517" w:type="dxa"/>
          </w:tcPr>
          <w:p w:rsidR="00495CB0" w:rsidRPr="007435C3" w:rsidRDefault="00495CB0" w:rsidP="00AA58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Скасырская  Л.Д</w:t>
            </w:r>
            <w:r w:rsidRPr="00743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5CB0" w:rsidRPr="00D903DE" w:rsidRDefault="00495CB0" w:rsidP="00D903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495CB0" w:rsidRPr="00D903DE" w:rsidSect="001A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3DE"/>
    <w:rsid w:val="001A66D1"/>
    <w:rsid w:val="004064A1"/>
    <w:rsid w:val="00495CB0"/>
    <w:rsid w:val="004B1225"/>
    <w:rsid w:val="0053137B"/>
    <w:rsid w:val="00622C68"/>
    <w:rsid w:val="006B1FD0"/>
    <w:rsid w:val="007435C3"/>
    <w:rsid w:val="00AA58EF"/>
    <w:rsid w:val="00B97E66"/>
    <w:rsid w:val="00D73365"/>
    <w:rsid w:val="00D846F7"/>
    <w:rsid w:val="00D903DE"/>
    <w:rsid w:val="00DB045F"/>
    <w:rsid w:val="00F2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D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03DE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D903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184</Words>
  <Characters>1049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Admin</cp:lastModifiedBy>
  <cp:revision>5</cp:revision>
  <dcterms:created xsi:type="dcterms:W3CDTF">2020-03-06T03:58:00Z</dcterms:created>
  <dcterms:modified xsi:type="dcterms:W3CDTF">2020-03-11T16:09:00Z</dcterms:modified>
</cp:coreProperties>
</file>